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AF" w:rsidRPr="001827D7" w:rsidRDefault="007870AF" w:rsidP="00C44F1E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1827D7">
        <w:rPr>
          <w:rFonts w:ascii="华文中宋" w:eastAsia="华文中宋" w:hAnsi="华文中宋" w:cs="华文中宋" w:hint="eastAsia"/>
          <w:b/>
          <w:bCs/>
          <w:sz w:val="44"/>
          <w:szCs w:val="44"/>
        </w:rPr>
        <w:t>校庆主体活动时间安排</w:t>
      </w:r>
    </w:p>
    <w:p w:rsidR="007870AF" w:rsidRDefault="007870AF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1134"/>
        <w:gridCol w:w="5553"/>
      </w:tblGrid>
      <w:tr w:rsidR="007870AF" w:rsidRPr="00910C6E">
        <w:trPr>
          <w:trHeight w:val="756"/>
          <w:jc w:val="center"/>
        </w:trPr>
        <w:tc>
          <w:tcPr>
            <w:tcW w:w="2694" w:type="dxa"/>
            <w:gridSpan w:val="2"/>
            <w:vAlign w:val="center"/>
          </w:tcPr>
          <w:p w:rsidR="007870AF" w:rsidRPr="00910C6E" w:rsidRDefault="007870AF" w:rsidP="00910C6E">
            <w:pPr>
              <w:jc w:val="center"/>
              <w:rPr>
                <w:rFonts w:ascii="黑体" w:eastAsia="黑体" w:cs="Times New Roman"/>
                <w:sz w:val="32"/>
                <w:szCs w:val="32"/>
              </w:rPr>
            </w:pPr>
            <w:r w:rsidRPr="00910C6E">
              <w:rPr>
                <w:rFonts w:ascii="黑体" w:eastAsia="黑体" w:cs="黑体" w:hint="eastAsia"/>
                <w:sz w:val="32"/>
                <w:szCs w:val="32"/>
              </w:rPr>
              <w:t>时</w:t>
            </w:r>
            <w:r w:rsidRPr="00910C6E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910C6E">
              <w:rPr>
                <w:rFonts w:ascii="黑体" w:eastAsia="黑体" w:cs="黑体" w:hint="eastAsia"/>
                <w:sz w:val="32"/>
                <w:szCs w:val="32"/>
              </w:rPr>
              <w:t>间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黑体" w:eastAsia="黑体" w:cs="Times New Roman"/>
                <w:sz w:val="32"/>
                <w:szCs w:val="32"/>
              </w:rPr>
            </w:pPr>
            <w:r w:rsidRPr="00910C6E">
              <w:rPr>
                <w:rFonts w:ascii="黑体" w:eastAsia="黑体" w:cs="黑体" w:hint="eastAsia"/>
                <w:sz w:val="32"/>
                <w:szCs w:val="32"/>
              </w:rPr>
              <w:t>内</w:t>
            </w:r>
            <w:r w:rsidRPr="00910C6E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910C6E">
              <w:rPr>
                <w:rFonts w:ascii="黑体" w:eastAsia="黑体" w:cs="黑体" w:hint="eastAsia"/>
                <w:sz w:val="32"/>
                <w:szCs w:val="32"/>
              </w:rPr>
              <w:t>容</w:t>
            </w:r>
          </w:p>
        </w:tc>
      </w:tr>
      <w:tr w:rsidR="007870AF" w:rsidRPr="00910C6E">
        <w:trPr>
          <w:trHeight w:val="960"/>
          <w:jc w:val="center"/>
        </w:trPr>
        <w:tc>
          <w:tcPr>
            <w:tcW w:w="1560" w:type="dxa"/>
            <w:vMerge w:val="restart"/>
            <w:vAlign w:val="center"/>
          </w:tcPr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10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25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上午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spacing w:line="480" w:lineRule="exact"/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钱正英教育科技基金、严恺教育科技基金</w:t>
            </w:r>
          </w:p>
          <w:p w:rsidR="007870AF" w:rsidRPr="00910C6E" w:rsidRDefault="007870AF" w:rsidP="007870AF">
            <w:pPr>
              <w:spacing w:line="480" w:lineRule="exact"/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和徐芝纶教育基金颁奖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下午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纪念中国水利高等教育一百年论坛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 w:val="restart"/>
            <w:vAlign w:val="center"/>
          </w:tcPr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10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26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上午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中国水利学会</w:t>
            </w:r>
            <w:r w:rsidRPr="00910C6E">
              <w:rPr>
                <w:rFonts w:ascii="仿宋_GB2312" w:eastAsia="仿宋_GB2312" w:cs="仿宋_GB2312"/>
                <w:sz w:val="28"/>
                <w:szCs w:val="28"/>
              </w:rPr>
              <w:t>2015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学术年会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下午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部部省共建推进会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 w:val="restart"/>
            <w:vAlign w:val="center"/>
          </w:tcPr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10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27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上午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建校</w:t>
            </w:r>
            <w:r w:rsidRPr="00910C6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100</w:t>
            </w:r>
            <w:r w:rsidRPr="00910C6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周年庆祝大会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——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主题大会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传统文体活动展示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中午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食堂用餐（河海老味道）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下午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中外大学校长论坛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师生校友文化活动展示</w:t>
            </w:r>
          </w:p>
        </w:tc>
      </w:tr>
      <w:tr w:rsidR="007870AF" w:rsidRPr="00910C6E">
        <w:trPr>
          <w:trHeight w:val="822"/>
          <w:jc w:val="center"/>
        </w:trPr>
        <w:tc>
          <w:tcPr>
            <w:tcW w:w="1560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中国水利学会</w:t>
            </w:r>
            <w:r w:rsidRPr="00910C6E">
              <w:rPr>
                <w:rFonts w:ascii="仿宋_GB2312" w:eastAsia="仿宋_GB2312" w:cs="仿宋_GB2312"/>
                <w:sz w:val="28"/>
                <w:szCs w:val="28"/>
              </w:rPr>
              <w:t>2015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学术年会</w:t>
            </w:r>
          </w:p>
        </w:tc>
        <w:bookmarkStart w:id="0" w:name="_GoBack"/>
        <w:bookmarkEnd w:id="0"/>
      </w:tr>
      <w:tr w:rsidR="007870AF" w:rsidRPr="00910C6E">
        <w:trPr>
          <w:trHeight w:val="822"/>
          <w:jc w:val="center"/>
        </w:trPr>
        <w:tc>
          <w:tcPr>
            <w:tcW w:w="1560" w:type="dxa"/>
            <w:vAlign w:val="center"/>
          </w:tcPr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10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  <w:p w:rsidR="007870AF" w:rsidRPr="00910C6E" w:rsidRDefault="007870AF" w:rsidP="00910C6E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/>
                <w:sz w:val="28"/>
                <w:szCs w:val="28"/>
              </w:rPr>
              <w:t>28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:rsidR="007870AF" w:rsidRPr="00910C6E" w:rsidRDefault="007870AF" w:rsidP="00910C6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上午</w:t>
            </w:r>
          </w:p>
        </w:tc>
        <w:tc>
          <w:tcPr>
            <w:tcW w:w="5553" w:type="dxa"/>
            <w:vAlign w:val="center"/>
          </w:tcPr>
          <w:p w:rsidR="007870AF" w:rsidRPr="00910C6E" w:rsidRDefault="007870AF" w:rsidP="007870AF">
            <w:pPr>
              <w:ind w:leftChars="69" w:left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中国水利学会</w:t>
            </w:r>
            <w:r w:rsidRPr="00910C6E">
              <w:rPr>
                <w:rFonts w:ascii="仿宋_GB2312" w:eastAsia="仿宋_GB2312" w:cs="仿宋_GB2312"/>
                <w:sz w:val="28"/>
                <w:szCs w:val="28"/>
              </w:rPr>
              <w:t>2015</w:t>
            </w:r>
            <w:r w:rsidRPr="00910C6E">
              <w:rPr>
                <w:rFonts w:ascii="仿宋_GB2312" w:eastAsia="仿宋_GB2312" w:cs="仿宋_GB2312" w:hint="eastAsia"/>
                <w:sz w:val="28"/>
                <w:szCs w:val="28"/>
              </w:rPr>
              <w:t>学术年会</w:t>
            </w:r>
          </w:p>
        </w:tc>
      </w:tr>
    </w:tbl>
    <w:p w:rsidR="007870AF" w:rsidRDefault="007870AF" w:rsidP="007870AF">
      <w:pPr>
        <w:ind w:firstLineChars="49" w:firstLine="31680"/>
        <w:rPr>
          <w:rFonts w:ascii="楷体_GB2312" w:eastAsia="楷体_GB2312" w:cs="Times New Roman"/>
          <w:b/>
          <w:bCs/>
          <w:sz w:val="24"/>
          <w:szCs w:val="24"/>
        </w:rPr>
      </w:pPr>
    </w:p>
    <w:p w:rsidR="007870AF" w:rsidRPr="00046C47" w:rsidRDefault="007870AF" w:rsidP="006270D3">
      <w:pPr>
        <w:ind w:firstLineChars="49" w:firstLine="31680"/>
        <w:rPr>
          <w:rFonts w:ascii="楷体_GB2312" w:eastAsia="楷体_GB2312" w:cs="Times New Roman"/>
          <w:b/>
          <w:bCs/>
          <w:sz w:val="24"/>
          <w:szCs w:val="24"/>
        </w:rPr>
      </w:pP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注：</w:t>
      </w:r>
      <w:r w:rsidRPr="00046C47">
        <w:rPr>
          <w:rFonts w:ascii="楷体_GB2312" w:eastAsia="楷体_GB2312" w:cs="楷体_GB2312"/>
          <w:b/>
          <w:bCs/>
          <w:sz w:val="24"/>
          <w:szCs w:val="24"/>
        </w:rPr>
        <w:t>10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月</w:t>
      </w:r>
      <w:r w:rsidRPr="00046C47">
        <w:rPr>
          <w:rFonts w:ascii="楷体_GB2312" w:eastAsia="楷体_GB2312" w:cs="楷体_GB2312"/>
          <w:b/>
          <w:bCs/>
          <w:sz w:val="24"/>
          <w:szCs w:val="24"/>
        </w:rPr>
        <w:t>27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日上午为校庆主题大会，敬请各位校友参加！</w:t>
      </w:r>
    </w:p>
    <w:p w:rsidR="007870AF" w:rsidRDefault="007870AF" w:rsidP="006270D3">
      <w:pPr>
        <w:ind w:leftChars="284" w:left="31680"/>
        <w:rPr>
          <w:rFonts w:ascii="楷体_GB2312" w:eastAsia="楷体_GB2312" w:cs="Times New Roman"/>
          <w:b/>
          <w:bCs/>
          <w:sz w:val="24"/>
          <w:szCs w:val="24"/>
        </w:rPr>
      </w:pPr>
      <w:r w:rsidRPr="00046C47">
        <w:rPr>
          <w:rFonts w:ascii="楷体_GB2312" w:eastAsia="楷体_GB2312" w:cs="楷体_GB2312"/>
          <w:b/>
          <w:bCs/>
          <w:sz w:val="24"/>
          <w:szCs w:val="24"/>
        </w:rPr>
        <w:t>10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月</w:t>
      </w:r>
      <w:r w:rsidRPr="00046C47">
        <w:rPr>
          <w:rFonts w:ascii="楷体_GB2312" w:eastAsia="楷体_GB2312" w:cs="楷体_GB2312"/>
          <w:b/>
          <w:bCs/>
          <w:sz w:val="24"/>
          <w:szCs w:val="24"/>
        </w:rPr>
        <w:t>26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日晚餐、</w:t>
      </w:r>
      <w:r w:rsidRPr="00046C47">
        <w:rPr>
          <w:rFonts w:ascii="楷体_GB2312" w:eastAsia="楷体_GB2312" w:cs="楷体_GB2312"/>
          <w:b/>
          <w:bCs/>
          <w:sz w:val="24"/>
          <w:szCs w:val="24"/>
        </w:rPr>
        <w:t>27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日午餐由学校安排</w:t>
      </w:r>
      <w:r>
        <w:rPr>
          <w:rFonts w:ascii="楷体_GB2312" w:eastAsia="楷体_GB2312" w:cs="楷体_GB2312" w:hint="eastAsia"/>
          <w:b/>
          <w:bCs/>
          <w:sz w:val="24"/>
          <w:szCs w:val="24"/>
        </w:rPr>
        <w:t>，</w:t>
      </w:r>
      <w:r w:rsidRPr="00046C47">
        <w:rPr>
          <w:rFonts w:ascii="楷体_GB2312" w:eastAsia="楷体_GB2312" w:cs="楷体_GB2312"/>
          <w:b/>
          <w:bCs/>
          <w:sz w:val="24"/>
          <w:szCs w:val="24"/>
        </w:rPr>
        <w:t>27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日晚餐</w:t>
      </w:r>
      <w:r>
        <w:rPr>
          <w:rFonts w:ascii="楷体_GB2312" w:eastAsia="楷体_GB2312" w:cs="楷体_GB2312" w:hint="eastAsia"/>
          <w:b/>
          <w:bCs/>
          <w:sz w:val="24"/>
          <w:szCs w:val="24"/>
        </w:rPr>
        <w:t>土木学院的校友</w:t>
      </w:r>
      <w:r w:rsidRPr="00046C47">
        <w:rPr>
          <w:rFonts w:ascii="楷体_GB2312" w:eastAsia="楷体_GB2312" w:cs="楷体_GB2312" w:hint="eastAsia"/>
          <w:b/>
          <w:bCs/>
          <w:sz w:val="24"/>
          <w:szCs w:val="24"/>
        </w:rPr>
        <w:t>由我院安排，敬请光临！</w:t>
      </w:r>
    </w:p>
    <w:p w:rsidR="007870AF" w:rsidRPr="00046C47" w:rsidRDefault="007870AF" w:rsidP="006270D3">
      <w:pPr>
        <w:ind w:firstLineChars="249" w:firstLine="31680"/>
        <w:rPr>
          <w:rFonts w:ascii="楷体_GB2312" w:eastAsia="楷体_GB2312" w:cs="Times New Roman"/>
          <w:b/>
          <w:bCs/>
          <w:sz w:val="24"/>
          <w:szCs w:val="24"/>
        </w:rPr>
      </w:pPr>
      <w:r>
        <w:rPr>
          <w:rFonts w:ascii="楷体_GB2312" w:eastAsia="楷体_GB2312" w:cs="楷体_GB2312" w:hint="eastAsia"/>
          <w:b/>
          <w:bCs/>
          <w:sz w:val="24"/>
          <w:szCs w:val="24"/>
        </w:rPr>
        <w:t>请各位校友提前登录校庆网站注册，学校协助统一预订住宿，费用自理。</w:t>
      </w:r>
    </w:p>
    <w:sectPr w:rsidR="007870AF" w:rsidRPr="00046C47" w:rsidSect="001C3AB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AF" w:rsidRDefault="007870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70AF" w:rsidRDefault="007870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AF" w:rsidRDefault="007870A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AF" w:rsidRDefault="007870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70AF" w:rsidRDefault="007870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AF" w:rsidRDefault="007870AF" w:rsidP="006270D3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7AE"/>
    <w:rsid w:val="00046C47"/>
    <w:rsid w:val="000A35F5"/>
    <w:rsid w:val="001243DD"/>
    <w:rsid w:val="001827D7"/>
    <w:rsid w:val="001C3ABE"/>
    <w:rsid w:val="001E4C9C"/>
    <w:rsid w:val="00315673"/>
    <w:rsid w:val="0045236F"/>
    <w:rsid w:val="004902E8"/>
    <w:rsid w:val="006270D3"/>
    <w:rsid w:val="007870AF"/>
    <w:rsid w:val="00910C6E"/>
    <w:rsid w:val="00BE2E5E"/>
    <w:rsid w:val="00C44F1E"/>
    <w:rsid w:val="00CF6267"/>
    <w:rsid w:val="00E457AE"/>
    <w:rsid w:val="00F5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B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57A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7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3412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627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3412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54</Words>
  <Characters>311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6</cp:revision>
  <cp:lastPrinted>2015-09-09T07:42:00Z</cp:lastPrinted>
  <dcterms:created xsi:type="dcterms:W3CDTF">2015-09-09T07:15:00Z</dcterms:created>
  <dcterms:modified xsi:type="dcterms:W3CDTF">2015-09-10T01:47:00Z</dcterms:modified>
</cp:coreProperties>
</file>